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A1" w:rsidRDefault="00CF7FA1" w:rsidP="00CF7FA1">
      <w:pPr>
        <w:pStyle w:val="Heading1"/>
      </w:pPr>
      <w:r>
        <w:t>Examples of and ideas for playful activities for children with PMLD</w:t>
      </w:r>
    </w:p>
    <w:p w:rsidR="00CF7FA1" w:rsidRDefault="00CF7FA1" w:rsidP="00CF7FA1"/>
    <w:p w:rsidR="00CF7FA1" w:rsidRPr="004A127D" w:rsidRDefault="00E76AB6" w:rsidP="00CF7FA1">
      <w:pPr>
        <w:rPr>
          <w:rFonts w:asciiTheme="majorHAnsi" w:hAnsiTheme="majorHAnsi"/>
          <w:color w:val="FF0000"/>
          <w:sz w:val="28"/>
          <w:szCs w:val="28"/>
        </w:rPr>
      </w:pPr>
      <w:r w:rsidRPr="004A127D">
        <w:rPr>
          <w:rFonts w:asciiTheme="majorHAnsi" w:hAnsiTheme="majorHAnsi"/>
          <w:color w:val="FF0000"/>
          <w:sz w:val="28"/>
          <w:szCs w:val="28"/>
        </w:rPr>
        <w:t>‘Active’ items</w:t>
      </w:r>
    </w:p>
    <w:p w:rsidR="00BF67CE" w:rsidRPr="00BF67CE" w:rsidRDefault="00BF67CE" w:rsidP="00E76AB6">
      <w:pPr>
        <w:pStyle w:val="ListParagraph"/>
        <w:numPr>
          <w:ilvl w:val="0"/>
          <w:numId w:val="12"/>
        </w:numPr>
        <w:jc w:val="both"/>
        <w:rPr>
          <w:rStyle w:val="Heading2Char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eastAsia="en-GB"/>
        </w:rPr>
      </w:pPr>
      <w:r>
        <w:rPr>
          <w:rStyle w:val="Heading2Char"/>
        </w:rPr>
        <w:t>Exploring</w:t>
      </w:r>
    </w:p>
    <w:p w:rsidR="006A1368" w:rsidRPr="00E76AB6" w:rsidRDefault="006A1368" w:rsidP="00BF67CE">
      <w:pPr>
        <w:pStyle w:val="ListParagraph"/>
        <w:jc w:val="both"/>
        <w:rPr>
          <w:i/>
          <w:lang w:eastAsia="en-GB"/>
        </w:rPr>
      </w:pPr>
      <w:r w:rsidRPr="00E76AB6">
        <w:rPr>
          <w:i/>
        </w:rPr>
        <w:t xml:space="preserve">The </w:t>
      </w:r>
      <w:r w:rsidRPr="00E76AB6">
        <w:rPr>
          <w:i/>
          <w:lang w:eastAsia="en-GB"/>
        </w:rPr>
        <w:t>child is actively touching or feeling something, maybe with support from an adult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Water play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‘gifts’ in bags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Box of surprises</w:t>
      </w:r>
      <w:r w:rsidR="0035117A">
        <w:t>/pleasure and treasure boxes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Interesting toys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Bag of ‘goodies’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Medical/care equipment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Cord with bells on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Gloves with baubles sewn on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Wrist and ankle bands with interesting things attached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Hair ties with bells sewn on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Hamster ball with bells in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Pop up tent with things hanging from it, including lights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Blacked out box with CDs hanging from roof</w:t>
      </w:r>
    </w:p>
    <w:p w:rsidR="00F55E92" w:rsidRDefault="00F55E92" w:rsidP="006A1368">
      <w:pPr>
        <w:pStyle w:val="ListParagraph"/>
        <w:numPr>
          <w:ilvl w:val="0"/>
          <w:numId w:val="2"/>
        </w:numPr>
        <w:jc w:val="both"/>
      </w:pPr>
      <w:r>
        <w:t>Rods with glitter in and balls on end</w:t>
      </w:r>
    </w:p>
    <w:p w:rsidR="00F55E92" w:rsidRDefault="00F55E92" w:rsidP="006A1368">
      <w:pPr>
        <w:pStyle w:val="ListParagraph"/>
        <w:numPr>
          <w:ilvl w:val="0"/>
          <w:numId w:val="2"/>
        </w:numPr>
        <w:jc w:val="both"/>
      </w:pPr>
      <w:r>
        <w:t>Balls, including ‘squishy’, underinflated ones that child can hold</w:t>
      </w:r>
    </w:p>
    <w:p w:rsidR="00F55E92" w:rsidRDefault="00F55E92" w:rsidP="006A1368">
      <w:pPr>
        <w:pStyle w:val="ListParagraph"/>
        <w:numPr>
          <w:ilvl w:val="0"/>
          <w:numId w:val="2"/>
        </w:numPr>
        <w:jc w:val="both"/>
      </w:pPr>
      <w:r>
        <w:t>Bowl with interesting textures in, e.g. pasta, foam shapes</w:t>
      </w:r>
    </w:p>
    <w:p w:rsidR="00237011" w:rsidRDefault="00237011" w:rsidP="006A1368">
      <w:pPr>
        <w:pStyle w:val="ListParagraph"/>
        <w:numPr>
          <w:ilvl w:val="0"/>
          <w:numId w:val="2"/>
        </w:numPr>
        <w:jc w:val="both"/>
      </w:pPr>
      <w:r>
        <w:t xml:space="preserve">Texture box made from </w:t>
      </w:r>
      <w:proofErr w:type="spellStart"/>
      <w:r>
        <w:t>Scrapstore</w:t>
      </w:r>
      <w:proofErr w:type="spellEnd"/>
      <w:r>
        <w:t xml:space="preserve"> bits</w:t>
      </w:r>
    </w:p>
    <w:p w:rsidR="00237011" w:rsidRDefault="00237011" w:rsidP="006A1368">
      <w:pPr>
        <w:pStyle w:val="ListParagraph"/>
        <w:numPr>
          <w:ilvl w:val="0"/>
          <w:numId w:val="2"/>
        </w:numPr>
        <w:jc w:val="both"/>
      </w:pPr>
      <w:r>
        <w:t>Blankets with holes in, soft fabric</w:t>
      </w:r>
    </w:p>
    <w:p w:rsidR="00237011" w:rsidRDefault="00237011" w:rsidP="006A1368">
      <w:pPr>
        <w:pStyle w:val="ListParagraph"/>
        <w:numPr>
          <w:ilvl w:val="0"/>
          <w:numId w:val="2"/>
        </w:numPr>
        <w:jc w:val="both"/>
      </w:pPr>
      <w:r>
        <w:t>Play gym</w:t>
      </w:r>
    </w:p>
    <w:p w:rsidR="00487CF9" w:rsidRDefault="00487CF9" w:rsidP="006A1368">
      <w:pPr>
        <w:pStyle w:val="ListParagraph"/>
        <w:numPr>
          <w:ilvl w:val="0"/>
          <w:numId w:val="2"/>
        </w:numPr>
        <w:jc w:val="both"/>
      </w:pPr>
      <w:r>
        <w:t xml:space="preserve">Everyday objects such as washing up sponges, </w:t>
      </w:r>
      <w:proofErr w:type="spellStart"/>
      <w:r>
        <w:t>scourers</w:t>
      </w:r>
      <w:proofErr w:type="spellEnd"/>
      <w:r>
        <w:t>, etc.</w:t>
      </w:r>
    </w:p>
    <w:p w:rsidR="00487CF9" w:rsidRDefault="00487CF9" w:rsidP="006A1368">
      <w:pPr>
        <w:pStyle w:val="ListParagraph"/>
        <w:numPr>
          <w:ilvl w:val="0"/>
          <w:numId w:val="2"/>
        </w:numPr>
        <w:jc w:val="both"/>
      </w:pPr>
      <w:r>
        <w:t>Books, especially sensory books, e.g. Bag Books</w:t>
      </w:r>
    </w:p>
    <w:p w:rsidR="0035117A" w:rsidRPr="00622FEF" w:rsidRDefault="0035117A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>
        <w:t>Tactile toys such as:</w:t>
      </w:r>
      <w:r w:rsidRPr="0035117A">
        <w:t xml:space="preserve"> </w:t>
      </w:r>
      <w:proofErr w:type="spellStart"/>
      <w:r>
        <w:t>C</w:t>
      </w:r>
      <w:r w:rsidRPr="006620FF">
        <w:t>latterpillar</w:t>
      </w:r>
      <w:proofErr w:type="spellEnd"/>
      <w:r>
        <w:t xml:space="preserve">, </w:t>
      </w:r>
      <w:r w:rsidRPr="006620FF">
        <w:t>toy plastic farm and zoo animals, stretchy balls,</w:t>
      </w:r>
      <w:r>
        <w:t xml:space="preserve"> ‘</w:t>
      </w:r>
      <w:r w:rsidRPr="006620FF">
        <w:t>clapper toy</w:t>
      </w:r>
      <w:r>
        <w:t>’,</w:t>
      </w:r>
      <w:r w:rsidRPr="006620FF">
        <w:t xml:space="preserve"> toys with springs, Disney objects and toys, pool toys, stretchy men, </w:t>
      </w:r>
      <w:proofErr w:type="spellStart"/>
      <w:r w:rsidRPr="006620FF">
        <w:t>lego</w:t>
      </w:r>
      <w:proofErr w:type="spellEnd"/>
      <w:r w:rsidRPr="006620FF">
        <w:t>, bowling balls,</w:t>
      </w:r>
      <w:r>
        <w:t xml:space="preserve"> </w:t>
      </w:r>
      <w:r w:rsidRPr="006620FF">
        <w:t>cuddly toys, toy</w:t>
      </w:r>
      <w:r w:rsidR="00622FEF">
        <w:t xml:space="preserve"> vehicles</w:t>
      </w:r>
      <w:r w:rsidRPr="006620FF">
        <w:t xml:space="preserve">, </w:t>
      </w:r>
      <w:r>
        <w:t>silly toys,</w:t>
      </w:r>
      <w:r w:rsidRPr="006620FF">
        <w:t xml:space="preserve"> spiky balls, wobbly man or ball,</w:t>
      </w:r>
      <w:r>
        <w:t xml:space="preserve"> </w:t>
      </w:r>
      <w:r w:rsidRPr="006620FF">
        <w:t xml:space="preserve">spinning toys, soft toys, </w:t>
      </w:r>
      <w:r>
        <w:t xml:space="preserve">etc. </w:t>
      </w:r>
    </w:p>
    <w:p w:rsidR="00622FEF" w:rsidRPr="00622FEF" w:rsidRDefault="00622FEF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 w:rsidRPr="006620FF">
        <w:t>sparkly cloth</w:t>
      </w:r>
      <w:r>
        <w:t xml:space="preserve"> </w:t>
      </w:r>
    </w:p>
    <w:p w:rsidR="00622FEF" w:rsidRPr="00622FEF" w:rsidRDefault="00622FEF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 w:rsidRPr="006620FF">
        <w:t>rubber ring</w:t>
      </w:r>
      <w:r>
        <w:t xml:space="preserve"> </w:t>
      </w:r>
    </w:p>
    <w:p w:rsidR="0035117A" w:rsidRPr="006D470B" w:rsidRDefault="00622FEF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 w:rsidRPr="006620FF">
        <w:t>jewellery</w:t>
      </w:r>
    </w:p>
    <w:p w:rsidR="006D470B" w:rsidRPr="006D470B" w:rsidRDefault="006D470B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>
        <w:t>Curly whirly key rings</w:t>
      </w:r>
    </w:p>
    <w:p w:rsidR="006D470B" w:rsidRPr="006D470B" w:rsidRDefault="006D470B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>
        <w:t>foil survival blankets</w:t>
      </w:r>
    </w:p>
    <w:p w:rsidR="006D470B" w:rsidRPr="006D470B" w:rsidRDefault="006D470B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>
        <w:t>tinsel</w:t>
      </w:r>
    </w:p>
    <w:p w:rsidR="006D470B" w:rsidRPr="006D470B" w:rsidRDefault="006D470B" w:rsidP="006A1368">
      <w:pPr>
        <w:pStyle w:val="ListParagraph"/>
        <w:numPr>
          <w:ilvl w:val="0"/>
          <w:numId w:val="2"/>
        </w:numPr>
        <w:jc w:val="both"/>
        <w:rPr>
          <w:i/>
        </w:rPr>
      </w:pPr>
      <w:proofErr w:type="spellStart"/>
      <w:r>
        <w:t>blu</w:t>
      </w:r>
      <w:proofErr w:type="spellEnd"/>
      <w:r>
        <w:t xml:space="preserve"> tac</w:t>
      </w:r>
    </w:p>
    <w:p w:rsidR="006D470B" w:rsidRPr="007700DE" w:rsidRDefault="006D470B" w:rsidP="006A1368">
      <w:pPr>
        <w:pStyle w:val="ListParagraph"/>
        <w:numPr>
          <w:ilvl w:val="0"/>
          <w:numId w:val="2"/>
        </w:numPr>
        <w:jc w:val="both"/>
        <w:rPr>
          <w:i/>
        </w:rPr>
      </w:pPr>
      <w:r w:rsidRPr="006620FF">
        <w:t>bean b</w:t>
      </w:r>
      <w:r w:rsidR="007700DE">
        <w:t>ags</w:t>
      </w:r>
    </w:p>
    <w:p w:rsidR="007700DE" w:rsidRDefault="007700DE" w:rsidP="007700DE">
      <w:pPr>
        <w:pStyle w:val="ListParagraph"/>
        <w:numPr>
          <w:ilvl w:val="0"/>
          <w:numId w:val="2"/>
        </w:numPr>
        <w:jc w:val="both"/>
      </w:pPr>
      <w:r>
        <w:t>T</w:t>
      </w:r>
      <w:r w:rsidRPr="006620FF">
        <w:t>hings hidden in bowls of beans and rice</w:t>
      </w:r>
    </w:p>
    <w:p w:rsidR="007700DE" w:rsidRDefault="007700DE" w:rsidP="007700DE">
      <w:pPr>
        <w:pStyle w:val="ListParagraph"/>
        <w:numPr>
          <w:ilvl w:val="0"/>
          <w:numId w:val="2"/>
        </w:numPr>
        <w:jc w:val="both"/>
      </w:pPr>
      <w:r w:rsidRPr="006620FF">
        <w:t xml:space="preserve"> crinkly paper</w:t>
      </w:r>
    </w:p>
    <w:p w:rsidR="00E76AB6" w:rsidRDefault="00E76AB6" w:rsidP="00E76AB6">
      <w:pPr>
        <w:ind w:left="360"/>
        <w:jc w:val="both"/>
      </w:pPr>
    </w:p>
    <w:p w:rsidR="00BF67CE" w:rsidRPr="00BF67CE" w:rsidRDefault="00E76AB6" w:rsidP="00E76AB6">
      <w:pPr>
        <w:pStyle w:val="ListParagraph"/>
        <w:numPr>
          <w:ilvl w:val="0"/>
          <w:numId w:val="12"/>
        </w:numPr>
        <w:jc w:val="both"/>
        <w:rPr>
          <w:i/>
          <w:lang w:eastAsia="en-GB"/>
        </w:rPr>
      </w:pPr>
      <w:r>
        <w:rPr>
          <w:rStyle w:val="Heading2Char"/>
        </w:rPr>
        <w:t xml:space="preserve">Physical </w:t>
      </w:r>
      <w:r w:rsidR="006A1368" w:rsidRPr="00E76AB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</w:p>
    <w:p w:rsidR="006A1368" w:rsidRPr="00E76AB6" w:rsidRDefault="006A1368" w:rsidP="00BF67CE">
      <w:pPr>
        <w:pStyle w:val="ListParagraph"/>
        <w:jc w:val="both"/>
        <w:rPr>
          <w:i/>
          <w:lang w:eastAsia="en-GB"/>
        </w:rPr>
      </w:pPr>
      <w:r w:rsidRPr="00E76AB6">
        <w:rPr>
          <w:i/>
        </w:rPr>
        <w:t xml:space="preserve">The </w:t>
      </w:r>
      <w:r w:rsidRPr="00E76AB6">
        <w:rPr>
          <w:i/>
          <w:lang w:eastAsia="en-GB"/>
        </w:rPr>
        <w:t>child is involved physically in an activity by, for example, bouncing on a trampoline, going on a swing or going down a slide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‘dancing’ to music</w:t>
      </w:r>
      <w:r w:rsidR="00045194">
        <w:t>, out of chair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Wheelchair dancing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Body tipping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Jiggling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Going on a zip wire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Ballet</w:t>
      </w:r>
    </w:p>
    <w:p w:rsidR="006A1368" w:rsidRDefault="004750D6" w:rsidP="006A1368">
      <w:pPr>
        <w:pStyle w:val="ListParagraph"/>
        <w:numPr>
          <w:ilvl w:val="0"/>
          <w:numId w:val="2"/>
        </w:numPr>
        <w:jc w:val="both"/>
      </w:pPr>
      <w:r>
        <w:t xml:space="preserve">Tickling 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‘cycling’</w:t>
      </w:r>
    </w:p>
    <w:p w:rsidR="00F55E92" w:rsidRDefault="00F55E92" w:rsidP="006A1368">
      <w:pPr>
        <w:pStyle w:val="ListParagraph"/>
        <w:numPr>
          <w:ilvl w:val="0"/>
          <w:numId w:val="2"/>
        </w:numPr>
        <w:jc w:val="both"/>
      </w:pPr>
      <w:r>
        <w:t>Knocking things down</w:t>
      </w:r>
    </w:p>
    <w:p w:rsidR="00F55E92" w:rsidRDefault="00F55E92" w:rsidP="006A1368">
      <w:pPr>
        <w:pStyle w:val="ListParagraph"/>
        <w:numPr>
          <w:ilvl w:val="0"/>
          <w:numId w:val="2"/>
        </w:numPr>
        <w:jc w:val="both"/>
      </w:pPr>
      <w:r>
        <w:t>Swimming</w:t>
      </w:r>
      <w:r w:rsidR="00237011">
        <w:t>/hydro pool/bath</w:t>
      </w:r>
      <w:r w:rsidR="00045194">
        <w:t>/spa/hot tub</w:t>
      </w:r>
    </w:p>
    <w:p w:rsidR="00237011" w:rsidRDefault="00237011" w:rsidP="006A1368">
      <w:pPr>
        <w:pStyle w:val="ListParagraph"/>
        <w:numPr>
          <w:ilvl w:val="0"/>
          <w:numId w:val="2"/>
        </w:numPr>
        <w:jc w:val="both"/>
      </w:pPr>
      <w:r>
        <w:t>Magic carpet</w:t>
      </w:r>
    </w:p>
    <w:p w:rsidR="00237011" w:rsidRDefault="00237011" w:rsidP="006A1368">
      <w:pPr>
        <w:pStyle w:val="ListParagraph"/>
        <w:numPr>
          <w:ilvl w:val="0"/>
          <w:numId w:val="2"/>
        </w:numPr>
        <w:jc w:val="both"/>
      </w:pPr>
      <w:r>
        <w:t xml:space="preserve">Trampoline 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Swings</w:t>
      </w:r>
      <w:r w:rsidR="0035117A">
        <w:t>/swinging platform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Soft play room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In standing frame with toys on tray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Stretches, ‘wake and shake’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Rubbing noses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Playing with hands</w:t>
      </w:r>
    </w:p>
    <w:p w:rsidR="0035117A" w:rsidRDefault="0035117A" w:rsidP="006A1368">
      <w:pPr>
        <w:pStyle w:val="ListParagraph"/>
        <w:numPr>
          <w:ilvl w:val="0"/>
          <w:numId w:val="2"/>
        </w:numPr>
        <w:jc w:val="both"/>
      </w:pPr>
      <w:r>
        <w:t>Resonance boards</w:t>
      </w:r>
    </w:p>
    <w:p w:rsidR="00084BA3" w:rsidRDefault="00084BA3" w:rsidP="006A1368">
      <w:pPr>
        <w:pStyle w:val="ListParagraph"/>
        <w:numPr>
          <w:ilvl w:val="0"/>
          <w:numId w:val="2"/>
        </w:numPr>
        <w:jc w:val="both"/>
      </w:pPr>
      <w:r>
        <w:t>Going fast in a car</w:t>
      </w:r>
    </w:p>
    <w:p w:rsidR="00E76AB6" w:rsidRDefault="00084BA3" w:rsidP="00BF67CE">
      <w:pPr>
        <w:pStyle w:val="ListParagraph"/>
        <w:numPr>
          <w:ilvl w:val="0"/>
          <w:numId w:val="2"/>
        </w:numPr>
        <w:jc w:val="both"/>
      </w:pPr>
      <w:r>
        <w:t>Being wheeled over rough terrain</w:t>
      </w:r>
    </w:p>
    <w:p w:rsidR="00BF67CE" w:rsidRDefault="00BF67CE" w:rsidP="00BF67CE">
      <w:pPr>
        <w:pStyle w:val="ListParagraph"/>
        <w:jc w:val="both"/>
      </w:pPr>
    </w:p>
    <w:p w:rsidR="00BF67CE" w:rsidRPr="00BF67CE" w:rsidRDefault="006A1368" w:rsidP="00E76AB6">
      <w:pPr>
        <w:pStyle w:val="ListParagraph"/>
        <w:numPr>
          <w:ilvl w:val="0"/>
          <w:numId w:val="12"/>
        </w:numPr>
        <w:jc w:val="both"/>
        <w:rPr>
          <w:rStyle w:val="Heading2Char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</w:pPr>
      <w:r w:rsidRPr="006A1368">
        <w:rPr>
          <w:rStyle w:val="Heading2Char"/>
        </w:rPr>
        <w:t>J</w:t>
      </w:r>
      <w:r w:rsidR="00E76AB6">
        <w:rPr>
          <w:rStyle w:val="Heading2Char"/>
        </w:rPr>
        <w:t xml:space="preserve">oking/humour/slapstick </w:t>
      </w:r>
      <w:r w:rsidRPr="006A1368">
        <w:rPr>
          <w:rStyle w:val="Heading2Char"/>
        </w:rPr>
        <w:t xml:space="preserve"> </w:t>
      </w:r>
    </w:p>
    <w:p w:rsidR="006A1368" w:rsidRPr="00E76AB6" w:rsidRDefault="006A1368" w:rsidP="00BF67CE">
      <w:pPr>
        <w:pStyle w:val="ListParagraph"/>
        <w:jc w:val="both"/>
        <w:rPr>
          <w:i/>
        </w:rPr>
      </w:pPr>
      <w:r w:rsidRPr="00E76AB6">
        <w:rPr>
          <w:i/>
        </w:rPr>
        <w:t>The child is deliberately being funny by, for example, dropping something or making funny faces</w:t>
      </w:r>
    </w:p>
    <w:p w:rsidR="00E76AB6" w:rsidRPr="00BF67CE" w:rsidRDefault="00084BA3" w:rsidP="00BF67CE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  <w:lang w:eastAsia="en-GB"/>
        </w:rPr>
      </w:pPr>
      <w:r>
        <w:t>Child is provided with opportunities to demonstrate their sense of humour (</w:t>
      </w:r>
      <w:r w:rsidR="00F25CA1">
        <w:t>This will be variable according to the</w:t>
      </w:r>
      <w:r>
        <w:t xml:space="preserve"> individual but examples are</w:t>
      </w:r>
      <w:r w:rsidR="00F25CA1">
        <w:t>;</w:t>
      </w:r>
      <w:r>
        <w:t xml:space="preserve"> child deliberately putting a ball in the ‘wrong’ pla</w:t>
      </w:r>
      <w:r w:rsidR="00F25CA1">
        <w:t xml:space="preserve">ce in a helter-skelter game, </w:t>
      </w:r>
      <w:r>
        <w:t>child pressing switch with message on over and over, laughing or child pulling funny faces to make others laugh)</w:t>
      </w:r>
    </w:p>
    <w:p w:rsidR="00BF67CE" w:rsidRPr="00BF67CE" w:rsidRDefault="00BF67CE" w:rsidP="00BF67CE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i/>
          <w:lang w:eastAsia="en-GB"/>
        </w:rPr>
      </w:pPr>
    </w:p>
    <w:p w:rsidR="00BF67CE" w:rsidRPr="00BF67CE" w:rsidRDefault="00BF67CE" w:rsidP="00E76AB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Heading2Char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  <w:lang w:eastAsia="en-GB"/>
        </w:rPr>
      </w:pPr>
      <w:r>
        <w:rPr>
          <w:rStyle w:val="Heading2Char"/>
        </w:rPr>
        <w:t>Operating</w:t>
      </w:r>
    </w:p>
    <w:p w:rsidR="006A1368" w:rsidRPr="00E76AB6" w:rsidRDefault="006A1368" w:rsidP="00BF67C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i/>
          <w:lang w:eastAsia="en-GB"/>
        </w:rPr>
      </w:pPr>
      <w:r w:rsidRPr="00E76AB6">
        <w:rPr>
          <w:i/>
        </w:rPr>
        <w:t xml:space="preserve">The </w:t>
      </w:r>
      <w:r w:rsidRPr="00E76AB6">
        <w:rPr>
          <w:i/>
          <w:lang w:eastAsia="en-GB"/>
        </w:rPr>
        <w:t>child is engaged with something in an 'appropriate' way, i.e. they are</w:t>
      </w:r>
      <w:r w:rsidRPr="00E76AB6">
        <w:rPr>
          <w:i/>
        </w:rPr>
        <w:t xml:space="preserve"> using an iPad</w:t>
      </w:r>
      <w:r w:rsidRPr="00E76AB6">
        <w:rPr>
          <w:i/>
          <w:lang w:eastAsia="en-GB"/>
        </w:rPr>
        <w:t xml:space="preserve"> or sending balls down a chute</w:t>
      </w:r>
    </w:p>
    <w:p w:rsidR="006A1368" w:rsidRDefault="004750D6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Whiteboard</w:t>
      </w:r>
    </w:p>
    <w:p w:rsidR="00D41587" w:rsidRDefault="00D41587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Switches that trigger iPad or toys</w:t>
      </w:r>
    </w:p>
    <w:p w:rsidR="00F55E92" w:rsidRDefault="00F55E92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 xml:space="preserve">Interactive museum activities </w:t>
      </w:r>
    </w:p>
    <w:p w:rsidR="00487CF9" w:rsidRDefault="00487CF9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Wii games</w:t>
      </w:r>
    </w:p>
    <w:p w:rsidR="00237011" w:rsidRDefault="00237011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 xml:space="preserve">Big Bang software </w:t>
      </w:r>
    </w:p>
    <w:p w:rsidR="00D41587" w:rsidRDefault="00D41587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Things that can be hit, that will turn and spin</w:t>
      </w:r>
    </w:p>
    <w:p w:rsidR="00D41587" w:rsidRDefault="00D41587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 xml:space="preserve">Stacking rings, especially ones that will play music </w:t>
      </w:r>
    </w:p>
    <w:p w:rsidR="0035117A" w:rsidRDefault="0035117A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lastRenderedPageBreak/>
        <w:t>Boppy</w:t>
      </w:r>
      <w:proofErr w:type="spellEnd"/>
      <w:r>
        <w:rPr>
          <w:lang w:eastAsia="en-GB"/>
        </w:rPr>
        <w:t xml:space="preserve"> pillows</w:t>
      </w:r>
    </w:p>
    <w:p w:rsidR="0035117A" w:rsidRDefault="0035117A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Mini-environment e.g. black box with things hanging for child to touch</w:t>
      </w:r>
    </w:p>
    <w:p w:rsidR="00622FEF" w:rsidRDefault="00622FEF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 w:rsidRPr="006620FF">
        <w:t xml:space="preserve">helter </w:t>
      </w:r>
      <w:proofErr w:type="spellStart"/>
      <w:r w:rsidRPr="006620FF">
        <w:t>skelter</w:t>
      </w:r>
      <w:proofErr w:type="spellEnd"/>
      <w:r>
        <w:t xml:space="preserve"> </w:t>
      </w:r>
    </w:p>
    <w:p w:rsidR="00622FEF" w:rsidRDefault="00622FEF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activity centres, balls</w:t>
      </w:r>
      <w:r w:rsidRPr="00546B72">
        <w:t xml:space="preserve"> </w:t>
      </w:r>
    </w:p>
    <w:p w:rsidR="00622FEF" w:rsidRDefault="00622FEF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simple games like Buckaroo</w:t>
      </w:r>
    </w:p>
    <w:p w:rsidR="00622FEF" w:rsidRDefault="007700DE" w:rsidP="006A136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bubbles</w:t>
      </w:r>
      <w:r w:rsidR="00622FEF">
        <w:t xml:space="preserve"> </w:t>
      </w:r>
    </w:p>
    <w:p w:rsidR="00622FEF" w:rsidRDefault="00622FEF" w:rsidP="00622FE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 w:rsidRPr="006620FF">
        <w:t>carousels</w:t>
      </w:r>
    </w:p>
    <w:p w:rsidR="00622FEF" w:rsidRDefault="00622FEF" w:rsidP="00622FE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 w:rsidRPr="006620FF">
        <w:t>toys that light up and/or flash</w:t>
      </w:r>
    </w:p>
    <w:p w:rsidR="00622FEF" w:rsidRDefault="00622FEF" w:rsidP="00622FE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toy garage</w:t>
      </w:r>
    </w:p>
    <w:p w:rsidR="007700DE" w:rsidRDefault="007700DE" w:rsidP="00622FE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glitter domes</w:t>
      </w:r>
    </w:p>
    <w:p w:rsidR="00622FEF" w:rsidRDefault="00622FEF" w:rsidP="00622FE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wooden bricks for stacking</w:t>
      </w:r>
    </w:p>
    <w:p w:rsidR="007700DE" w:rsidRDefault="007700DE" w:rsidP="007700DE">
      <w:pPr>
        <w:pStyle w:val="ListParagraph"/>
        <w:numPr>
          <w:ilvl w:val="0"/>
          <w:numId w:val="5"/>
        </w:numPr>
        <w:jc w:val="both"/>
      </w:pPr>
      <w:r>
        <w:t>Sticking and gluing</w:t>
      </w:r>
    </w:p>
    <w:p w:rsidR="00E76AB6" w:rsidRDefault="006D470B" w:rsidP="00BF67C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 w:rsidRPr="006620FF">
        <w:t xml:space="preserve">picnic plates, food, </w:t>
      </w:r>
      <w:proofErr w:type="spellStart"/>
      <w:r w:rsidRPr="006620FF">
        <w:t>etc</w:t>
      </w:r>
      <w:proofErr w:type="spellEnd"/>
    </w:p>
    <w:p w:rsidR="00BF67CE" w:rsidRDefault="00BF67CE" w:rsidP="00BF67CE">
      <w:pPr>
        <w:pStyle w:val="ListParagraph"/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</w:p>
    <w:p w:rsidR="00BF67CE" w:rsidRPr="00BF67CE" w:rsidRDefault="00E76AB6" w:rsidP="00E76AB6">
      <w:pPr>
        <w:pStyle w:val="ListParagraph"/>
        <w:numPr>
          <w:ilvl w:val="0"/>
          <w:numId w:val="12"/>
        </w:numPr>
        <w:jc w:val="both"/>
        <w:rPr>
          <w:i/>
        </w:rPr>
      </w:pPr>
      <w:r>
        <w:rPr>
          <w:rStyle w:val="Heading2Char"/>
        </w:rPr>
        <w:t>Making a sound</w:t>
      </w:r>
      <w:r w:rsidR="006A1368">
        <w:t xml:space="preserve"> </w:t>
      </w:r>
    </w:p>
    <w:p w:rsidR="006A1368" w:rsidRPr="00E76AB6" w:rsidRDefault="006A1368" w:rsidP="00BF67CE">
      <w:pPr>
        <w:pStyle w:val="ListParagraph"/>
        <w:jc w:val="both"/>
        <w:rPr>
          <w:i/>
        </w:rPr>
      </w:pPr>
      <w:r w:rsidRPr="00E76AB6">
        <w:rPr>
          <w:i/>
        </w:rPr>
        <w:t>The child is either operating a device or musical instrument or making sounds by banging or using voice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Range of musical instruments, especially bells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iPad apps like ‘Talking Tom’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t>Soundbeam</w:t>
      </w:r>
      <w:proofErr w:type="spellEnd"/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Rattles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Switches linked to funny sounds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Voice activated toys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t>E</w:t>
      </w:r>
      <w:r w:rsidRPr="006620FF">
        <w:t>choey</w:t>
      </w:r>
      <w:proofErr w:type="spellEnd"/>
      <w:r w:rsidRPr="006620FF">
        <w:t xml:space="preserve"> microphone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noisy toys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rPr>
          <w:lang w:eastAsia="en-GB"/>
        </w:rPr>
        <w:t>Rapper-snapper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squeaky toys</w:t>
      </w:r>
    </w:p>
    <w:p w:rsidR="008F50A4" w:rsidRDefault="008F50A4" w:rsidP="008F50A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wind chime</w:t>
      </w:r>
    </w:p>
    <w:p w:rsidR="00E76AB6" w:rsidRDefault="008F50A4" w:rsidP="00BF67C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biscuit tin with things in to shakes or feel</w:t>
      </w:r>
    </w:p>
    <w:p w:rsidR="00BF67CE" w:rsidRDefault="00BF67CE" w:rsidP="00BF67CE">
      <w:pPr>
        <w:pStyle w:val="ListParagraph"/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</w:p>
    <w:p w:rsidR="00BF67CE" w:rsidRPr="00BF67CE" w:rsidRDefault="00E76AB6" w:rsidP="00E76AB6">
      <w:pPr>
        <w:pStyle w:val="ListParagraph"/>
        <w:numPr>
          <w:ilvl w:val="0"/>
          <w:numId w:val="12"/>
        </w:numPr>
        <w:jc w:val="both"/>
        <w:rPr>
          <w:i/>
        </w:rPr>
      </w:pPr>
      <w:r>
        <w:rPr>
          <w:rStyle w:val="Heading2Char"/>
        </w:rPr>
        <w:t xml:space="preserve">Interaction with adult </w:t>
      </w:r>
      <w:r w:rsidR="006A1368">
        <w:t xml:space="preserve"> </w:t>
      </w:r>
    </w:p>
    <w:p w:rsidR="006A1368" w:rsidRPr="00E76AB6" w:rsidRDefault="006A1368" w:rsidP="00BF67CE">
      <w:pPr>
        <w:pStyle w:val="ListParagraph"/>
        <w:jc w:val="both"/>
        <w:rPr>
          <w:i/>
        </w:rPr>
      </w:pPr>
      <w:r w:rsidRPr="00E76AB6">
        <w:rPr>
          <w:i/>
        </w:rPr>
        <w:t>The child is actively engaged in an interaction, either verbal or physical, with an adult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Making a book of pictures of things that you have done together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Using music and rhythm to involve child, perhaps using child’s name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Engage with face, close up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Making shakers</w:t>
      </w:r>
    </w:p>
    <w:p w:rsidR="00F55E92" w:rsidRDefault="00F55E92" w:rsidP="006A1368">
      <w:pPr>
        <w:pStyle w:val="ListParagraph"/>
        <w:numPr>
          <w:ilvl w:val="0"/>
          <w:numId w:val="2"/>
        </w:numPr>
        <w:jc w:val="both"/>
      </w:pPr>
      <w:r>
        <w:t>Hand on hand signing</w:t>
      </w:r>
    </w:p>
    <w:p w:rsidR="00F55E92" w:rsidRDefault="00F55E92" w:rsidP="006A1368">
      <w:pPr>
        <w:pStyle w:val="ListParagraph"/>
        <w:numPr>
          <w:ilvl w:val="0"/>
          <w:numId w:val="2"/>
        </w:numPr>
        <w:jc w:val="both"/>
      </w:pPr>
      <w:r>
        <w:t>Adult making child aware of environment with objects and photos</w:t>
      </w:r>
    </w:p>
    <w:p w:rsidR="00622FEF" w:rsidRDefault="00F55E92" w:rsidP="006A1368">
      <w:pPr>
        <w:pStyle w:val="ListParagraph"/>
        <w:numPr>
          <w:ilvl w:val="0"/>
          <w:numId w:val="2"/>
        </w:numPr>
        <w:jc w:val="both"/>
      </w:pPr>
      <w:r>
        <w:t>Reading a book together, with sounds</w:t>
      </w:r>
      <w:r w:rsidR="00D41587">
        <w:t>, rhythm</w:t>
      </w:r>
      <w:r>
        <w:t xml:space="preserve"> and tactile element</w:t>
      </w:r>
      <w:r w:rsidR="00622FEF" w:rsidRPr="00622FEF">
        <w:t xml:space="preserve"> </w:t>
      </w:r>
    </w:p>
    <w:p w:rsidR="00487CF9" w:rsidRDefault="00487CF9" w:rsidP="006A1368">
      <w:pPr>
        <w:pStyle w:val="ListParagraph"/>
        <w:numPr>
          <w:ilvl w:val="0"/>
          <w:numId w:val="2"/>
        </w:numPr>
        <w:jc w:val="both"/>
      </w:pPr>
      <w:r>
        <w:t>Making a suitcase of memories, with sensory and actual objects to trigger memories</w:t>
      </w:r>
    </w:p>
    <w:p w:rsidR="006D470B" w:rsidRDefault="006D470B" w:rsidP="006A1368">
      <w:pPr>
        <w:pStyle w:val="ListParagraph"/>
        <w:numPr>
          <w:ilvl w:val="0"/>
          <w:numId w:val="2"/>
        </w:numPr>
        <w:jc w:val="both"/>
      </w:pPr>
      <w:r>
        <w:t xml:space="preserve">Using water mister </w:t>
      </w:r>
    </w:p>
    <w:p w:rsidR="006D470B" w:rsidRDefault="006D470B" w:rsidP="006A1368">
      <w:pPr>
        <w:pStyle w:val="ListParagraph"/>
        <w:numPr>
          <w:ilvl w:val="0"/>
          <w:numId w:val="2"/>
        </w:numPr>
        <w:jc w:val="both"/>
      </w:pPr>
      <w:r>
        <w:t xml:space="preserve">Child is covered with blankets, </w:t>
      </w:r>
      <w:r w:rsidRPr="006620FF">
        <w:t xml:space="preserve">stretch </w:t>
      </w:r>
      <w:proofErr w:type="spellStart"/>
      <w:r w:rsidRPr="006620FF">
        <w:t>lycra</w:t>
      </w:r>
      <w:proofErr w:type="spellEnd"/>
      <w:r>
        <w:t>, crinkly fabric, etc.</w:t>
      </w:r>
    </w:p>
    <w:p w:rsidR="007700DE" w:rsidRDefault="007700DE" w:rsidP="006A1368">
      <w:pPr>
        <w:pStyle w:val="ListParagraph"/>
        <w:numPr>
          <w:ilvl w:val="0"/>
          <w:numId w:val="2"/>
        </w:numPr>
        <w:jc w:val="both"/>
      </w:pPr>
      <w:r>
        <w:t xml:space="preserve">Being dressed up in </w:t>
      </w:r>
      <w:r w:rsidRPr="006620FF">
        <w:t>scarves, hats</w:t>
      </w:r>
      <w:r>
        <w:t>, funny clothes, etc.</w:t>
      </w:r>
    </w:p>
    <w:p w:rsidR="007700DE" w:rsidRDefault="007700DE" w:rsidP="007700D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 xml:space="preserve">Making </w:t>
      </w:r>
      <w:r w:rsidRPr="006620FF">
        <w:t>paper chains</w:t>
      </w:r>
    </w:p>
    <w:p w:rsidR="007700DE" w:rsidRDefault="007700DE" w:rsidP="007700D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Cooking – chopping vegetables, squashing, mashing</w:t>
      </w:r>
    </w:p>
    <w:p w:rsidR="00084BA3" w:rsidRDefault="00084BA3" w:rsidP="007700D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Tinsel on adult’s fingers, child feeling it</w:t>
      </w:r>
    </w:p>
    <w:p w:rsidR="00084BA3" w:rsidRDefault="00084BA3" w:rsidP="007700D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Personalised story, involving dressing up and familiar routines</w:t>
      </w:r>
    </w:p>
    <w:p w:rsidR="00084BA3" w:rsidRDefault="00084BA3" w:rsidP="007700D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r>
        <w:t>Allowing child to touch face</w:t>
      </w:r>
    </w:p>
    <w:p w:rsidR="007700DE" w:rsidRDefault="007700DE" w:rsidP="007700DE">
      <w:pPr>
        <w:pStyle w:val="ListParagraph"/>
        <w:ind w:left="1080"/>
        <w:jc w:val="both"/>
      </w:pPr>
    </w:p>
    <w:p w:rsidR="00BF67CE" w:rsidRPr="00BF67CE" w:rsidRDefault="006A1368" w:rsidP="00E76AB6">
      <w:pPr>
        <w:pStyle w:val="ListParagraph"/>
        <w:numPr>
          <w:ilvl w:val="0"/>
          <w:numId w:val="12"/>
        </w:numPr>
        <w:jc w:val="both"/>
        <w:rPr>
          <w:i/>
        </w:rPr>
      </w:pPr>
      <w:r w:rsidRPr="006A1368">
        <w:rPr>
          <w:rStyle w:val="Heading2Char"/>
        </w:rPr>
        <w:t>Interactio</w:t>
      </w:r>
      <w:r w:rsidR="00E76AB6">
        <w:rPr>
          <w:rStyle w:val="Heading2Char"/>
        </w:rPr>
        <w:t>n with other child/</w:t>
      </w:r>
      <w:proofErr w:type="spellStart"/>
      <w:r w:rsidR="00E76AB6">
        <w:rPr>
          <w:rStyle w:val="Heading2Char"/>
        </w:rPr>
        <w:t>ren</w:t>
      </w:r>
      <w:proofErr w:type="spellEnd"/>
      <w:r w:rsidR="00E76AB6">
        <w:rPr>
          <w:rStyle w:val="Heading2Char"/>
        </w:rPr>
        <w:t xml:space="preserve"> </w:t>
      </w:r>
      <w:r>
        <w:t xml:space="preserve"> </w:t>
      </w:r>
    </w:p>
    <w:p w:rsidR="006A1368" w:rsidRPr="00E76AB6" w:rsidRDefault="006A1368" w:rsidP="00BF67CE">
      <w:pPr>
        <w:pStyle w:val="ListParagraph"/>
        <w:jc w:val="both"/>
        <w:rPr>
          <w:i/>
        </w:rPr>
      </w:pPr>
      <w:r w:rsidRPr="00E76AB6">
        <w:rPr>
          <w:i/>
        </w:rPr>
        <w:t>The child is actively engaged in an interaction, either verbal or physical, with sibling/s, a child or children</w:t>
      </w:r>
    </w:p>
    <w:p w:rsidR="006A1368" w:rsidRDefault="006A1368" w:rsidP="006A1368">
      <w:pPr>
        <w:pStyle w:val="ListParagraph"/>
        <w:numPr>
          <w:ilvl w:val="0"/>
          <w:numId w:val="4"/>
        </w:numPr>
        <w:jc w:val="both"/>
      </w:pPr>
      <w:r>
        <w:t>‘Rough and tumble’</w:t>
      </w:r>
    </w:p>
    <w:p w:rsidR="006A1368" w:rsidRDefault="00084BA3" w:rsidP="006A1368">
      <w:pPr>
        <w:pStyle w:val="ListParagraph"/>
        <w:numPr>
          <w:ilvl w:val="0"/>
          <w:numId w:val="4"/>
        </w:numPr>
        <w:jc w:val="both"/>
      </w:pPr>
      <w:r>
        <w:t>Cuddling</w:t>
      </w:r>
    </w:p>
    <w:p w:rsidR="008A5A4E" w:rsidRDefault="008A5A4E" w:rsidP="006A1368">
      <w:pPr>
        <w:pStyle w:val="ListParagraph"/>
        <w:numPr>
          <w:ilvl w:val="0"/>
          <w:numId w:val="4"/>
        </w:numPr>
        <w:jc w:val="both"/>
      </w:pPr>
      <w:r>
        <w:t>Exploring shared box of ‘feely’ items</w:t>
      </w:r>
    </w:p>
    <w:p w:rsidR="008A5A4E" w:rsidRDefault="008A5A4E" w:rsidP="006A1368">
      <w:pPr>
        <w:pStyle w:val="ListParagraph"/>
        <w:numPr>
          <w:ilvl w:val="0"/>
          <w:numId w:val="4"/>
        </w:numPr>
        <w:jc w:val="both"/>
      </w:pPr>
      <w:r>
        <w:t>Playing with musical instruments together</w:t>
      </w:r>
    </w:p>
    <w:p w:rsidR="008A5A4E" w:rsidRDefault="008A5A4E" w:rsidP="006A1368">
      <w:pPr>
        <w:pStyle w:val="ListParagraph"/>
        <w:numPr>
          <w:ilvl w:val="0"/>
          <w:numId w:val="4"/>
        </w:numPr>
        <w:jc w:val="both"/>
      </w:pPr>
      <w:r>
        <w:t>Knocking things down together</w:t>
      </w:r>
    </w:p>
    <w:p w:rsidR="008A5A4E" w:rsidRDefault="008A5A4E" w:rsidP="006A1368">
      <w:pPr>
        <w:pStyle w:val="ListParagraph"/>
        <w:numPr>
          <w:ilvl w:val="0"/>
          <w:numId w:val="4"/>
        </w:numPr>
        <w:jc w:val="both"/>
      </w:pPr>
      <w:r>
        <w:t>Scarves and blankets</w:t>
      </w:r>
    </w:p>
    <w:p w:rsidR="008A5A4E" w:rsidRDefault="008A5A4E" w:rsidP="00BF67CE">
      <w:pPr>
        <w:pStyle w:val="ListParagraph"/>
        <w:numPr>
          <w:ilvl w:val="0"/>
          <w:numId w:val="4"/>
        </w:numPr>
        <w:jc w:val="both"/>
      </w:pPr>
      <w:r>
        <w:t>Reaching out to each other</w:t>
      </w:r>
    </w:p>
    <w:p w:rsidR="00BF67CE" w:rsidRDefault="00BF67CE" w:rsidP="00BF67CE">
      <w:pPr>
        <w:pStyle w:val="ListParagraph"/>
        <w:jc w:val="both"/>
      </w:pPr>
    </w:p>
    <w:p w:rsidR="00BF67CE" w:rsidRDefault="006A1368" w:rsidP="00E76AB6">
      <w:pPr>
        <w:pStyle w:val="ListParagraph"/>
        <w:numPr>
          <w:ilvl w:val="0"/>
          <w:numId w:val="12"/>
        </w:numPr>
        <w:jc w:val="both"/>
        <w:rPr>
          <w:i/>
        </w:rPr>
      </w:pPr>
      <w:r w:rsidRPr="006A1368">
        <w:rPr>
          <w:rStyle w:val="Heading2Char"/>
        </w:rPr>
        <w:t>Interaction with adult/s and child/</w:t>
      </w:r>
      <w:proofErr w:type="spellStart"/>
      <w:r w:rsidRPr="006A1368">
        <w:rPr>
          <w:rStyle w:val="Heading2Char"/>
        </w:rPr>
        <w:t>ren</w:t>
      </w:r>
      <w:proofErr w:type="spellEnd"/>
      <w:r w:rsidR="00E76AB6">
        <w:rPr>
          <w:rStyle w:val="Heading2Char"/>
        </w:rPr>
        <w:t xml:space="preserve"> </w:t>
      </w:r>
      <w:r w:rsidRPr="00E76AB6">
        <w:rPr>
          <w:i/>
        </w:rPr>
        <w:t xml:space="preserve"> </w:t>
      </w:r>
    </w:p>
    <w:p w:rsidR="006A1368" w:rsidRPr="00E76AB6" w:rsidRDefault="006A1368" w:rsidP="00BF67CE">
      <w:pPr>
        <w:pStyle w:val="ListParagraph"/>
        <w:jc w:val="both"/>
        <w:rPr>
          <w:i/>
        </w:rPr>
      </w:pPr>
      <w:r w:rsidRPr="00E76AB6">
        <w:rPr>
          <w:i/>
        </w:rPr>
        <w:t>The child is actively engaged in an interaction, either verbal or physical, with adult/s and child/</w:t>
      </w:r>
      <w:proofErr w:type="spellStart"/>
      <w:r w:rsidRPr="00E76AB6">
        <w:rPr>
          <w:i/>
        </w:rPr>
        <w:t>ren</w:t>
      </w:r>
      <w:proofErr w:type="spellEnd"/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Dressing up game</w:t>
      </w:r>
      <w:r w:rsidR="00F55E92">
        <w:t>s</w:t>
      </w:r>
    </w:p>
    <w:p w:rsidR="00E9589D" w:rsidRDefault="00E9589D" w:rsidP="006A1368">
      <w:pPr>
        <w:pStyle w:val="ListParagraph"/>
        <w:numPr>
          <w:ilvl w:val="0"/>
          <w:numId w:val="2"/>
        </w:numPr>
        <w:jc w:val="both"/>
      </w:pPr>
      <w:r>
        <w:t>Songs with actions</w:t>
      </w:r>
    </w:p>
    <w:p w:rsidR="00F55E92" w:rsidRPr="006A1368" w:rsidRDefault="00F55E92" w:rsidP="00F55E92">
      <w:pPr>
        <w:pStyle w:val="ListParagraph"/>
        <w:numPr>
          <w:ilvl w:val="0"/>
          <w:numId w:val="2"/>
        </w:numPr>
        <w:jc w:val="both"/>
      </w:pPr>
      <w:r>
        <w:t xml:space="preserve">Gazebo with group activity strung from bars, </w:t>
      </w:r>
      <w:proofErr w:type="spellStart"/>
      <w:r>
        <w:t>eg</w:t>
      </w:r>
      <w:proofErr w:type="spellEnd"/>
      <w:r>
        <w:t>. skittles</w:t>
      </w:r>
    </w:p>
    <w:p w:rsidR="00F55E92" w:rsidRDefault="00045194" w:rsidP="006A1368">
      <w:pPr>
        <w:pStyle w:val="ListParagraph"/>
        <w:numPr>
          <w:ilvl w:val="0"/>
          <w:numId w:val="2"/>
        </w:numPr>
        <w:jc w:val="both"/>
      </w:pPr>
      <w:r>
        <w:t>Messy play with others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Drama, group work</w:t>
      </w:r>
    </w:p>
    <w:p w:rsidR="00D41587" w:rsidRDefault="00D41587" w:rsidP="00D4158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t>Voca</w:t>
      </w:r>
      <w:proofErr w:type="spellEnd"/>
      <w:r>
        <w:rPr>
          <w:lang w:eastAsia="en-GB"/>
        </w:rPr>
        <w:t xml:space="preserve"> work in group</w:t>
      </w:r>
    </w:p>
    <w:p w:rsidR="00D41587" w:rsidRDefault="0035117A" w:rsidP="006A1368">
      <w:pPr>
        <w:pStyle w:val="ListParagraph"/>
        <w:numPr>
          <w:ilvl w:val="0"/>
          <w:numId w:val="2"/>
        </w:numPr>
        <w:jc w:val="both"/>
      </w:pPr>
      <w:r>
        <w:t>Pretend festival with loud music, flags, rugs on floor, twirling ribbons on sticks</w:t>
      </w:r>
    </w:p>
    <w:p w:rsidR="0035117A" w:rsidRDefault="0035117A" w:rsidP="006A1368">
      <w:pPr>
        <w:pStyle w:val="ListParagraph"/>
        <w:numPr>
          <w:ilvl w:val="0"/>
          <w:numId w:val="2"/>
        </w:numPr>
        <w:jc w:val="both"/>
      </w:pPr>
      <w:r>
        <w:t>Being wheeled through environment with string lights hanging from ceiling, things to touch and other children doing same</w:t>
      </w:r>
    </w:p>
    <w:p w:rsidR="00E76AB6" w:rsidRDefault="00084BA3" w:rsidP="00BF67CE">
      <w:pPr>
        <w:pStyle w:val="ListParagraph"/>
        <w:numPr>
          <w:ilvl w:val="0"/>
          <w:numId w:val="2"/>
        </w:numPr>
        <w:jc w:val="both"/>
      </w:pPr>
      <w:r>
        <w:t>Name songs, with music and name projected large on screen</w:t>
      </w:r>
    </w:p>
    <w:p w:rsidR="00BF67CE" w:rsidRDefault="00BF67CE" w:rsidP="00BF67CE">
      <w:pPr>
        <w:pStyle w:val="ListParagraph"/>
        <w:jc w:val="both"/>
      </w:pPr>
      <w:bookmarkStart w:id="0" w:name="_GoBack"/>
      <w:bookmarkEnd w:id="0"/>
    </w:p>
    <w:p w:rsidR="00BF67CE" w:rsidRPr="00BF67CE" w:rsidRDefault="006A1368" w:rsidP="00E76AB6">
      <w:pPr>
        <w:pStyle w:val="ListParagraph"/>
        <w:numPr>
          <w:ilvl w:val="0"/>
          <w:numId w:val="12"/>
        </w:numPr>
        <w:jc w:val="both"/>
        <w:rPr>
          <w:i/>
        </w:rPr>
      </w:pPr>
      <w:r w:rsidRPr="006A1368">
        <w:rPr>
          <w:rStyle w:val="Heading2Char"/>
        </w:rPr>
        <w:t>Anticipation of event/game/activity.</w:t>
      </w:r>
      <w:r>
        <w:t xml:space="preserve"> </w:t>
      </w:r>
    </w:p>
    <w:p w:rsidR="006A1368" w:rsidRPr="00E76AB6" w:rsidRDefault="006A1368" w:rsidP="00BF67CE">
      <w:pPr>
        <w:pStyle w:val="ListParagraph"/>
        <w:jc w:val="both"/>
        <w:rPr>
          <w:i/>
        </w:rPr>
      </w:pPr>
      <w:r w:rsidRPr="00E76AB6">
        <w:rPr>
          <w:i/>
        </w:rPr>
        <w:t>The child is excited/aroused by the anticipation of something that is about to happen</w:t>
      </w:r>
      <w:r w:rsidR="00487CF9" w:rsidRPr="00E76AB6">
        <w:rPr>
          <w:i/>
        </w:rPr>
        <w:t xml:space="preserve">. Activity may need to repeated many </w:t>
      </w:r>
      <w:proofErr w:type="spellStart"/>
      <w:r w:rsidR="00487CF9" w:rsidRPr="00E76AB6">
        <w:rPr>
          <w:i/>
        </w:rPr>
        <w:t>timesbefore</w:t>
      </w:r>
      <w:proofErr w:type="spellEnd"/>
      <w:r w:rsidR="00487CF9" w:rsidRPr="00E76AB6">
        <w:rPr>
          <w:i/>
        </w:rPr>
        <w:t xml:space="preserve"> child can anticipate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Imitating and anticipating sounds</w:t>
      </w:r>
    </w:p>
    <w:p w:rsidR="006A1368" w:rsidRDefault="006A1368" w:rsidP="006A1368">
      <w:pPr>
        <w:pStyle w:val="ListParagraph"/>
        <w:numPr>
          <w:ilvl w:val="0"/>
          <w:numId w:val="2"/>
        </w:numPr>
        <w:jc w:val="both"/>
      </w:pPr>
      <w:r>
        <w:t>Burst/pause routines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>Contrasting experiences, e.g. sad/funny</w:t>
      </w:r>
    </w:p>
    <w:p w:rsidR="004750D6" w:rsidRDefault="004750D6" w:rsidP="006A1368">
      <w:pPr>
        <w:pStyle w:val="ListParagraph"/>
        <w:numPr>
          <w:ilvl w:val="0"/>
          <w:numId w:val="2"/>
        </w:numPr>
        <w:jc w:val="both"/>
      </w:pPr>
      <w:r>
        <w:t xml:space="preserve">Tickling </w:t>
      </w:r>
    </w:p>
    <w:p w:rsidR="00045194" w:rsidRDefault="00045194" w:rsidP="006A1368">
      <w:pPr>
        <w:pStyle w:val="ListParagraph"/>
        <w:numPr>
          <w:ilvl w:val="0"/>
          <w:numId w:val="2"/>
        </w:numPr>
        <w:jc w:val="both"/>
      </w:pPr>
      <w:r>
        <w:t>Going fast, then slow, for example on swing</w:t>
      </w:r>
    </w:p>
    <w:p w:rsidR="00487CF9" w:rsidRDefault="00487CF9" w:rsidP="006A1368">
      <w:pPr>
        <w:pStyle w:val="ListParagraph"/>
        <w:numPr>
          <w:ilvl w:val="0"/>
          <w:numId w:val="2"/>
        </w:numPr>
        <w:jc w:val="both"/>
      </w:pPr>
      <w:r>
        <w:t>‘I’m going to get you!’ games</w:t>
      </w:r>
    </w:p>
    <w:p w:rsidR="00E76AB6" w:rsidRDefault="00487CF9" w:rsidP="00BF67CE">
      <w:pPr>
        <w:pStyle w:val="ListParagraph"/>
        <w:numPr>
          <w:ilvl w:val="0"/>
          <w:numId w:val="2"/>
        </w:numPr>
        <w:jc w:val="both"/>
      </w:pPr>
      <w:r>
        <w:t xml:space="preserve">Peekaboo </w:t>
      </w:r>
    </w:p>
    <w:p w:rsidR="006A1368" w:rsidRDefault="006A1368" w:rsidP="006A1368"/>
    <w:sectPr w:rsidR="006A1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AF"/>
    <w:multiLevelType w:val="hybridMultilevel"/>
    <w:tmpl w:val="57C4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954"/>
    <w:multiLevelType w:val="hybridMultilevel"/>
    <w:tmpl w:val="3742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7292"/>
    <w:multiLevelType w:val="hybridMultilevel"/>
    <w:tmpl w:val="5B46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0EC7"/>
    <w:multiLevelType w:val="hybridMultilevel"/>
    <w:tmpl w:val="300E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27C1"/>
    <w:multiLevelType w:val="hybridMultilevel"/>
    <w:tmpl w:val="C33C7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65"/>
    <w:multiLevelType w:val="hybridMultilevel"/>
    <w:tmpl w:val="1D72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35D8"/>
    <w:multiLevelType w:val="hybridMultilevel"/>
    <w:tmpl w:val="9C5A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32D84"/>
    <w:multiLevelType w:val="hybridMultilevel"/>
    <w:tmpl w:val="69EC19BC"/>
    <w:lvl w:ilvl="0" w:tplc="9FE6A52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4F81BD" w:themeColor="accent1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A61D5"/>
    <w:multiLevelType w:val="hybridMultilevel"/>
    <w:tmpl w:val="D712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0E61"/>
    <w:multiLevelType w:val="hybridMultilevel"/>
    <w:tmpl w:val="C6BE1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57C19"/>
    <w:multiLevelType w:val="hybridMultilevel"/>
    <w:tmpl w:val="49D01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679CB"/>
    <w:multiLevelType w:val="hybridMultilevel"/>
    <w:tmpl w:val="42947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A6BA6"/>
    <w:multiLevelType w:val="hybridMultilevel"/>
    <w:tmpl w:val="8000FBF8"/>
    <w:lvl w:ilvl="0" w:tplc="00868CE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26" w:hanging="360"/>
      </w:pPr>
    </w:lvl>
    <w:lvl w:ilvl="2" w:tplc="0809001B" w:tentative="1">
      <w:start w:val="1"/>
      <w:numFmt w:val="lowerRoman"/>
      <w:lvlText w:val="%3."/>
      <w:lvlJc w:val="right"/>
      <w:pPr>
        <w:ind w:left="1746" w:hanging="180"/>
      </w:pPr>
    </w:lvl>
    <w:lvl w:ilvl="3" w:tplc="0809000F" w:tentative="1">
      <w:start w:val="1"/>
      <w:numFmt w:val="decimal"/>
      <w:lvlText w:val="%4."/>
      <w:lvlJc w:val="left"/>
      <w:pPr>
        <w:ind w:left="2466" w:hanging="360"/>
      </w:pPr>
    </w:lvl>
    <w:lvl w:ilvl="4" w:tplc="08090019" w:tentative="1">
      <w:start w:val="1"/>
      <w:numFmt w:val="lowerLetter"/>
      <w:lvlText w:val="%5."/>
      <w:lvlJc w:val="left"/>
      <w:pPr>
        <w:ind w:left="3186" w:hanging="360"/>
      </w:pPr>
    </w:lvl>
    <w:lvl w:ilvl="5" w:tplc="0809001B" w:tentative="1">
      <w:start w:val="1"/>
      <w:numFmt w:val="lowerRoman"/>
      <w:lvlText w:val="%6."/>
      <w:lvlJc w:val="right"/>
      <w:pPr>
        <w:ind w:left="3906" w:hanging="180"/>
      </w:pPr>
    </w:lvl>
    <w:lvl w:ilvl="6" w:tplc="0809000F" w:tentative="1">
      <w:start w:val="1"/>
      <w:numFmt w:val="decimal"/>
      <w:lvlText w:val="%7."/>
      <w:lvlJc w:val="left"/>
      <w:pPr>
        <w:ind w:left="4626" w:hanging="360"/>
      </w:pPr>
    </w:lvl>
    <w:lvl w:ilvl="7" w:tplc="08090019" w:tentative="1">
      <w:start w:val="1"/>
      <w:numFmt w:val="lowerLetter"/>
      <w:lvlText w:val="%8."/>
      <w:lvlJc w:val="left"/>
      <w:pPr>
        <w:ind w:left="5346" w:hanging="360"/>
      </w:pPr>
    </w:lvl>
    <w:lvl w:ilvl="8" w:tplc="0809001B" w:tentative="1">
      <w:start w:val="1"/>
      <w:numFmt w:val="lowerRoman"/>
      <w:lvlText w:val="%9."/>
      <w:lvlJc w:val="right"/>
      <w:pPr>
        <w:ind w:left="6066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A1"/>
    <w:rsid w:val="00045194"/>
    <w:rsid w:val="00084BA3"/>
    <w:rsid w:val="00237011"/>
    <w:rsid w:val="002B3545"/>
    <w:rsid w:val="0035117A"/>
    <w:rsid w:val="004750D6"/>
    <w:rsid w:val="00487CF9"/>
    <w:rsid w:val="004A127D"/>
    <w:rsid w:val="00622FEF"/>
    <w:rsid w:val="00624DCF"/>
    <w:rsid w:val="006A1368"/>
    <w:rsid w:val="006D470B"/>
    <w:rsid w:val="007700DE"/>
    <w:rsid w:val="008A5A4E"/>
    <w:rsid w:val="008F50A4"/>
    <w:rsid w:val="00A4795E"/>
    <w:rsid w:val="00AE1BB3"/>
    <w:rsid w:val="00BF67CE"/>
    <w:rsid w:val="00CF7FA1"/>
    <w:rsid w:val="00D41587"/>
    <w:rsid w:val="00E76AB6"/>
    <w:rsid w:val="00E9589D"/>
    <w:rsid w:val="00F25CA1"/>
    <w:rsid w:val="00F55E92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C403"/>
  <w15:docId w15:val="{ACBE1DC5-523B-48D0-862D-0202C0D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7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F7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A13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1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C774A7C1</Template>
  <TotalTime>3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Sarah Clarke</cp:lastModifiedBy>
  <cp:revision>3</cp:revision>
  <cp:lastPrinted>2013-10-08T07:39:00Z</cp:lastPrinted>
  <dcterms:created xsi:type="dcterms:W3CDTF">2020-03-17T12:54:00Z</dcterms:created>
  <dcterms:modified xsi:type="dcterms:W3CDTF">2020-03-17T14:28:00Z</dcterms:modified>
</cp:coreProperties>
</file>